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0E3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4E2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2"/>
          <w:lang w:val="en-US" w:eastAsia="zh-CN"/>
        </w:rPr>
        <w:t>云南省电信普遍服务工作成绩突出个人名单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838"/>
        <w:gridCol w:w="6317"/>
      </w:tblGrid>
      <w:tr w14:paraId="2636E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C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16"/>
                <w:lang w:val="en-US" w:eastAsia="zh-CN"/>
              </w:rPr>
              <w:t>序号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16"/>
                <w:lang w:val="en-US" w:eastAsia="zh-CN"/>
              </w:rPr>
              <w:t>姓名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1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16"/>
                <w:lang w:val="en-US" w:eastAsia="zh-CN"/>
              </w:rPr>
              <w:t>单位</w:t>
            </w:r>
          </w:p>
        </w:tc>
      </w:tr>
      <w:tr w14:paraId="5007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D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1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5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6"/>
                <w:lang w:val="en-US" w:eastAsia="zh-CN"/>
              </w:rPr>
              <w:t>苏瑞萍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F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6"/>
                <w:lang w:val="en-US" w:eastAsia="zh-CN"/>
              </w:rPr>
              <w:t>云南省通信管理局</w:t>
            </w:r>
          </w:p>
        </w:tc>
      </w:tr>
      <w:tr w14:paraId="195F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2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6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李</w:t>
            </w:r>
            <w:r>
              <w:rPr>
                <w:rFonts w:hint="eastAsia" w:ascii="仿宋_GB2312" w:hAnsi="仿宋_GB2312" w:cs="仿宋_GB2312"/>
                <w:sz w:val="24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瑛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6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玉溪市工业和信息化局</w:t>
            </w:r>
          </w:p>
        </w:tc>
      </w:tr>
      <w:tr w14:paraId="0974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E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3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B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谷泽锋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D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丽江市工业和信息化局无线电监测站</w:t>
            </w:r>
          </w:p>
        </w:tc>
      </w:tr>
      <w:tr w14:paraId="7681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4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4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8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敖显昌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楚雄州工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业和信息化局</w:t>
            </w:r>
          </w:p>
        </w:tc>
      </w:tr>
      <w:tr w14:paraId="6AC2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1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5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F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欧阳晟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4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西双版纳州工业和信息化局</w:t>
            </w:r>
          </w:p>
        </w:tc>
      </w:tr>
      <w:tr w14:paraId="4321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A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6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龙晶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怒江州工业和信息化局</w:t>
            </w:r>
          </w:p>
        </w:tc>
      </w:tr>
      <w:tr w14:paraId="3646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6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7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C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王东伟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6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迪庆州工业和信息化局</w:t>
            </w:r>
          </w:p>
        </w:tc>
      </w:tr>
      <w:tr w14:paraId="0631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8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王海江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D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中国电信股份有限公司保山分公司</w:t>
            </w:r>
          </w:p>
        </w:tc>
      </w:tr>
      <w:tr w14:paraId="0C94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5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9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夏文鹏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A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中国电信股份有限公司昭通分公司</w:t>
            </w:r>
          </w:p>
        </w:tc>
      </w:tr>
      <w:tr w14:paraId="5104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10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C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杨忠荣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中国电信股份有限公司红河分公司</w:t>
            </w:r>
          </w:p>
        </w:tc>
      </w:tr>
      <w:tr w14:paraId="4CD2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4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11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C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李静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中国移动通信集团云南有限公司</w:t>
            </w:r>
          </w:p>
        </w:tc>
      </w:tr>
      <w:tr w14:paraId="26C1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2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12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代翔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中国移动通信集团云南有限公司文山分公司</w:t>
            </w:r>
          </w:p>
        </w:tc>
      </w:tr>
      <w:tr w14:paraId="49D7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4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13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1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蒋志红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7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中国移动通信集团云南有限公司绿春分公司</w:t>
            </w:r>
          </w:p>
        </w:tc>
      </w:tr>
      <w:tr w14:paraId="22CAC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E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14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毛燕华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4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中国移动通信集团云南有限公司曲靖分公司</w:t>
            </w:r>
          </w:p>
        </w:tc>
      </w:tr>
      <w:tr w14:paraId="40E1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9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15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0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陈雷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中国移动通信集团云南有限公司昭通分公司</w:t>
            </w:r>
          </w:p>
        </w:tc>
      </w:tr>
      <w:tr w14:paraId="758B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3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16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B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王勇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5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中国移动通信集团云南有限公司楚雄分公司</w:t>
            </w:r>
          </w:p>
        </w:tc>
      </w:tr>
      <w:tr w14:paraId="4CA7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C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17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周睿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2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中国移动通信集团云南有限公司德宏分公司</w:t>
            </w:r>
          </w:p>
        </w:tc>
      </w:tr>
      <w:tr w14:paraId="0BF0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5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18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9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杨润波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3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中国联合网络通信有限公司玉溪市分公司</w:t>
            </w:r>
          </w:p>
        </w:tc>
      </w:tr>
      <w:tr w14:paraId="4379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0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19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陈玉云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2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中国联合网络通信有限公司昭通市分公司</w:t>
            </w:r>
          </w:p>
        </w:tc>
      </w:tr>
      <w:tr w14:paraId="3C64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3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20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黄树全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F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中国联合网络通信有限公司普洱市分公司</w:t>
            </w:r>
          </w:p>
        </w:tc>
      </w:tr>
      <w:tr w14:paraId="0D54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3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21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钟腾旗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3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中国铁塔股份有限公司保山市分公司</w:t>
            </w:r>
          </w:p>
        </w:tc>
      </w:tr>
      <w:tr w14:paraId="5A06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22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赵小懿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中国铁塔股份有限公司普洱市分公司</w:t>
            </w:r>
          </w:p>
        </w:tc>
      </w:tr>
      <w:tr w14:paraId="43E8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7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23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C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白建斌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5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中国铁塔股份有限公司红河州分公司</w:t>
            </w:r>
          </w:p>
        </w:tc>
      </w:tr>
      <w:tr w14:paraId="3C43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1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24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C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谢德勇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中国铁塔股份有限公司文山州分公司</w:t>
            </w:r>
          </w:p>
        </w:tc>
      </w:tr>
      <w:tr w14:paraId="7274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5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25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8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金正强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云南省通信产业服务有限公司</w:t>
            </w:r>
            <w:r>
              <w:rPr>
                <w:rFonts w:hint="eastAsia" w:ascii="仿宋_GB2312" w:hAnsi="仿宋_GB2312" w:cs="仿宋_GB2312"/>
                <w:sz w:val="24"/>
                <w:szCs w:val="16"/>
                <w:lang w:val="en-US" w:eastAsia="zh-CN"/>
              </w:rPr>
              <w:t>临沧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分公司</w:t>
            </w:r>
          </w:p>
        </w:tc>
      </w:tr>
      <w:tr w14:paraId="27CA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26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C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纪泽辉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2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云南省通信产业服务有限公司大理分公司</w:t>
            </w:r>
          </w:p>
        </w:tc>
      </w:tr>
      <w:tr w14:paraId="6BEF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27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张国英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C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云南奋进通信工程监理有限公司</w:t>
            </w:r>
          </w:p>
        </w:tc>
      </w:tr>
      <w:tr w14:paraId="12D9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28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F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丁杏娈</w:t>
            </w:r>
          </w:p>
        </w:tc>
        <w:tc>
          <w:tcPr>
            <w:tcW w:w="3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4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lang w:val="en-US" w:eastAsia="zh-CN"/>
              </w:rPr>
              <w:t>中讯邮电咨询设计院有限公司</w:t>
            </w:r>
          </w:p>
        </w:tc>
      </w:tr>
    </w:tbl>
    <w:p w14:paraId="05C6881A">
      <w:pPr>
        <w:rPr>
          <w:rFonts w:hint="default" w:ascii="方正小标宋简体" w:hAnsi="方正小标宋简体" w:eastAsia="方正小标宋简体" w:cs="方正小标宋简体"/>
          <w:sz w:val="40"/>
          <w:szCs w:val="22"/>
          <w:lang w:val="en-US" w:eastAsia="zh-CN"/>
        </w:rPr>
      </w:pPr>
    </w:p>
    <w:sectPr>
      <w:footerReference r:id="rId9" w:type="first"/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39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8BE36">
    <w:pPr>
      <w:pStyle w:val="2"/>
      <w:keepNext w:val="0"/>
      <w:keepLines w:val="0"/>
      <w:pageBreakBefore w:val="0"/>
      <w:widowControl w:val="0"/>
      <w:kinsoku/>
      <w:wordWrap w:val="0"/>
      <w:overflowPunct w:val="0"/>
      <w:topLinePunct w:val="0"/>
      <w:autoSpaceDE w:val="0"/>
      <w:autoSpaceDN w:val="0"/>
      <w:bidi w:val="0"/>
      <w:adjustRightInd w:val="0"/>
      <w:snapToGrid/>
      <w:spacing w:after="0" w:afterLines="221" w:line="440" w:lineRule="auto"/>
      <w:ind w:left="0" w:leftChars="0" w:right="308" w:rightChars="100" w:firstLine="0" w:firstLineChars="0"/>
      <w:jc w:val="right"/>
      <w:textAlignment w:val="baseline"/>
      <w:outlineLvl w:val="9"/>
      <w:rPr>
        <w:rFonts w:hint="eastAsia" w:ascii="楷体_GB2312" w:eastAsia="楷体_GB2312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7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69DE7">
    <w:pPr>
      <w:pStyle w:val="2"/>
      <w:spacing w:after="528" w:afterLines="220" w:line="432" w:lineRule="auto"/>
      <w:ind w:left="308" w:leftChars="100"/>
      <w:rPr>
        <w:rStyle w:val="7"/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7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51D23">
    <w:pPr>
      <w:pStyle w:val="2"/>
      <w:keepNext w:val="0"/>
      <w:keepLines w:val="0"/>
      <w:pageBreakBefore w:val="0"/>
      <w:widowControl w:val="0"/>
      <w:kinsoku/>
      <w:wordWrap/>
      <w:overflowPunct w:val="0"/>
      <w:topLinePunct w:val="0"/>
      <w:bidi w:val="0"/>
      <w:adjustRightInd w:val="0"/>
      <w:snapToGrid/>
      <w:spacing w:after="120" w:afterLines="50" w:line="240" w:lineRule="atLeast"/>
      <w:textAlignment w:val="baseline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2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0560AAA3">
    <w:pPr>
      <w:pStyle w:val="2"/>
      <w:spacing w:after="120" w:afterLines="50" w:line="160" w:lineRule="exact"/>
    </w:pPr>
  </w:p>
  <w:p w14:paraId="336C1FE0">
    <w:pPr>
      <w:pStyle w:val="2"/>
      <w:tabs>
        <w:tab w:val="left" w:pos="3413"/>
        <w:tab w:val="clear" w:pos="4153"/>
      </w:tabs>
      <w:spacing w:after="120" w:afterLines="50" w:line="16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08377">
    <w:pPr>
      <w:rPr>
        <w:rFonts w:hint="eastAsia"/>
      </w:rPr>
    </w:pPr>
  </w:p>
  <w:p w14:paraId="182BE479">
    <w:pPr>
      <w:rPr>
        <w:rFonts w:hint="eastAsia"/>
      </w:rPr>
    </w:pPr>
  </w:p>
  <w:p w14:paraId="776609EE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39CB6">
    <w:pPr>
      <w:rPr>
        <w:rFonts w:hint="eastAsia"/>
        <w:szCs w:val="32"/>
      </w:rPr>
    </w:pPr>
  </w:p>
  <w:p w14:paraId="671F221B">
    <w:pPr>
      <w:rPr>
        <w:rFonts w:hint="eastAsia"/>
        <w:szCs w:val="32"/>
      </w:rPr>
    </w:pPr>
  </w:p>
  <w:p w14:paraId="5B74F5B9">
    <w:pPr>
      <w:pStyle w:val="3"/>
      <w:rPr>
        <w:sz w:val="38"/>
        <w:szCs w:val="3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evenAndOddHeaders w:val="1"/>
  <w:drawingGridHorizontalSpacing w:val="30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5AEA0A78"/>
    <w:rsid w:val="00434253"/>
    <w:rsid w:val="007E70F2"/>
    <w:rsid w:val="008C4773"/>
    <w:rsid w:val="00F42E9E"/>
    <w:rsid w:val="025362DD"/>
    <w:rsid w:val="0260109C"/>
    <w:rsid w:val="028B4239"/>
    <w:rsid w:val="02A757AF"/>
    <w:rsid w:val="0420471B"/>
    <w:rsid w:val="042774DD"/>
    <w:rsid w:val="0484458C"/>
    <w:rsid w:val="04993F99"/>
    <w:rsid w:val="056858EB"/>
    <w:rsid w:val="05F27D2D"/>
    <w:rsid w:val="06A50054"/>
    <w:rsid w:val="06CF1799"/>
    <w:rsid w:val="079A2388"/>
    <w:rsid w:val="07C95455"/>
    <w:rsid w:val="07CF0A92"/>
    <w:rsid w:val="07D91E6C"/>
    <w:rsid w:val="081F25E1"/>
    <w:rsid w:val="08A53B3F"/>
    <w:rsid w:val="08F438BE"/>
    <w:rsid w:val="08F97D45"/>
    <w:rsid w:val="094B7B50"/>
    <w:rsid w:val="09E81BCC"/>
    <w:rsid w:val="0AB446C3"/>
    <w:rsid w:val="0B863BF7"/>
    <w:rsid w:val="0BD5688A"/>
    <w:rsid w:val="0C832815"/>
    <w:rsid w:val="0C9C373F"/>
    <w:rsid w:val="0CCE7DBE"/>
    <w:rsid w:val="0DB3678A"/>
    <w:rsid w:val="0EBC06F1"/>
    <w:rsid w:val="0F6E6A60"/>
    <w:rsid w:val="10E55348"/>
    <w:rsid w:val="10F20DDB"/>
    <w:rsid w:val="11137CB7"/>
    <w:rsid w:val="117F1CC3"/>
    <w:rsid w:val="11D1624A"/>
    <w:rsid w:val="11D413CD"/>
    <w:rsid w:val="12132537"/>
    <w:rsid w:val="123639F0"/>
    <w:rsid w:val="1279795D"/>
    <w:rsid w:val="12864AD5"/>
    <w:rsid w:val="132248F2"/>
    <w:rsid w:val="133C760D"/>
    <w:rsid w:val="14013F61"/>
    <w:rsid w:val="15357481"/>
    <w:rsid w:val="156947AC"/>
    <w:rsid w:val="15DC4AEB"/>
    <w:rsid w:val="16AA063C"/>
    <w:rsid w:val="16B37836"/>
    <w:rsid w:val="17753588"/>
    <w:rsid w:val="17E54B40"/>
    <w:rsid w:val="19C11524"/>
    <w:rsid w:val="19DA3CF6"/>
    <w:rsid w:val="1A0503BE"/>
    <w:rsid w:val="1A746473"/>
    <w:rsid w:val="1B3006DC"/>
    <w:rsid w:val="1C40162B"/>
    <w:rsid w:val="1C7C6848"/>
    <w:rsid w:val="1C9551F4"/>
    <w:rsid w:val="1CCB1E4B"/>
    <w:rsid w:val="1CDA2465"/>
    <w:rsid w:val="1CDA4664"/>
    <w:rsid w:val="1D3A6AD3"/>
    <w:rsid w:val="1D561A2F"/>
    <w:rsid w:val="1D7F2BF3"/>
    <w:rsid w:val="1DD7174F"/>
    <w:rsid w:val="1DED3227"/>
    <w:rsid w:val="1E5F7CE3"/>
    <w:rsid w:val="1F21724F"/>
    <w:rsid w:val="1F3C63CC"/>
    <w:rsid w:val="1F5008F0"/>
    <w:rsid w:val="1FEA526B"/>
    <w:rsid w:val="20402406"/>
    <w:rsid w:val="206372DA"/>
    <w:rsid w:val="21667CED"/>
    <w:rsid w:val="21D81213"/>
    <w:rsid w:val="221A61EA"/>
    <w:rsid w:val="22D636B5"/>
    <w:rsid w:val="22D8243B"/>
    <w:rsid w:val="2378543C"/>
    <w:rsid w:val="23E11F56"/>
    <w:rsid w:val="24001E9D"/>
    <w:rsid w:val="241A3671"/>
    <w:rsid w:val="24634140"/>
    <w:rsid w:val="24726959"/>
    <w:rsid w:val="2552184A"/>
    <w:rsid w:val="26800C37"/>
    <w:rsid w:val="26E154C3"/>
    <w:rsid w:val="274676FC"/>
    <w:rsid w:val="28D22706"/>
    <w:rsid w:val="29562E33"/>
    <w:rsid w:val="2A8D1D2B"/>
    <w:rsid w:val="2B7468A0"/>
    <w:rsid w:val="2BF91CA4"/>
    <w:rsid w:val="2C08574B"/>
    <w:rsid w:val="2C645E65"/>
    <w:rsid w:val="2DCC08AF"/>
    <w:rsid w:val="2DCF1834"/>
    <w:rsid w:val="2E8F63EE"/>
    <w:rsid w:val="2EF37D5C"/>
    <w:rsid w:val="2F043E2F"/>
    <w:rsid w:val="2FCD12F9"/>
    <w:rsid w:val="2FDA1F57"/>
    <w:rsid w:val="303C73AF"/>
    <w:rsid w:val="309767C4"/>
    <w:rsid w:val="313F7767"/>
    <w:rsid w:val="32127335"/>
    <w:rsid w:val="32843DF1"/>
    <w:rsid w:val="328B7EF8"/>
    <w:rsid w:val="33903029"/>
    <w:rsid w:val="339729B4"/>
    <w:rsid w:val="33F00AC4"/>
    <w:rsid w:val="33FA4C57"/>
    <w:rsid w:val="342F3E2C"/>
    <w:rsid w:val="356A4AAD"/>
    <w:rsid w:val="36291668"/>
    <w:rsid w:val="37B77B75"/>
    <w:rsid w:val="37BC3FFD"/>
    <w:rsid w:val="38E42B66"/>
    <w:rsid w:val="38F4757D"/>
    <w:rsid w:val="39C07375"/>
    <w:rsid w:val="3A7F4B06"/>
    <w:rsid w:val="3AB55CFA"/>
    <w:rsid w:val="3B013DDA"/>
    <w:rsid w:val="3B564B69"/>
    <w:rsid w:val="3BF66C71"/>
    <w:rsid w:val="3C3F466B"/>
    <w:rsid w:val="3C520284"/>
    <w:rsid w:val="3C743CBC"/>
    <w:rsid w:val="3C881C2C"/>
    <w:rsid w:val="3D97559D"/>
    <w:rsid w:val="3DB8304E"/>
    <w:rsid w:val="3DC10E17"/>
    <w:rsid w:val="3DFA2BBE"/>
    <w:rsid w:val="3E562F1D"/>
    <w:rsid w:val="3F2435A5"/>
    <w:rsid w:val="3F6F584D"/>
    <w:rsid w:val="3FBFFD4F"/>
    <w:rsid w:val="401436CA"/>
    <w:rsid w:val="405C0524"/>
    <w:rsid w:val="408D68DD"/>
    <w:rsid w:val="40C06849"/>
    <w:rsid w:val="41101E4C"/>
    <w:rsid w:val="413A0476"/>
    <w:rsid w:val="42176DFB"/>
    <w:rsid w:val="42345F07"/>
    <w:rsid w:val="42794B49"/>
    <w:rsid w:val="43ED34FE"/>
    <w:rsid w:val="44215F39"/>
    <w:rsid w:val="442D73A0"/>
    <w:rsid w:val="44AC00B9"/>
    <w:rsid w:val="44D04DF5"/>
    <w:rsid w:val="45375A9E"/>
    <w:rsid w:val="456033DF"/>
    <w:rsid w:val="46633F07"/>
    <w:rsid w:val="479C75F5"/>
    <w:rsid w:val="47E258D1"/>
    <w:rsid w:val="48A531BC"/>
    <w:rsid w:val="49017D37"/>
    <w:rsid w:val="4B0B13AD"/>
    <w:rsid w:val="4B4B5EC8"/>
    <w:rsid w:val="4B77583B"/>
    <w:rsid w:val="4BE52395"/>
    <w:rsid w:val="4C1E0ABA"/>
    <w:rsid w:val="4C6C684A"/>
    <w:rsid w:val="4C7C75DA"/>
    <w:rsid w:val="4CB848EB"/>
    <w:rsid w:val="4CCD0C8D"/>
    <w:rsid w:val="4DEB39E3"/>
    <w:rsid w:val="4E1B36E1"/>
    <w:rsid w:val="4EA8761A"/>
    <w:rsid w:val="4EC24E6D"/>
    <w:rsid w:val="4F4B57CA"/>
    <w:rsid w:val="506449AA"/>
    <w:rsid w:val="506D4B6B"/>
    <w:rsid w:val="50714687"/>
    <w:rsid w:val="5245110A"/>
    <w:rsid w:val="52463308"/>
    <w:rsid w:val="52654633"/>
    <w:rsid w:val="52E5798E"/>
    <w:rsid w:val="52FB0F65"/>
    <w:rsid w:val="53373F15"/>
    <w:rsid w:val="534A18B1"/>
    <w:rsid w:val="534A5134"/>
    <w:rsid w:val="53AB3ED4"/>
    <w:rsid w:val="54A00410"/>
    <w:rsid w:val="54C804C2"/>
    <w:rsid w:val="55AB657D"/>
    <w:rsid w:val="55F73A99"/>
    <w:rsid w:val="56773FE7"/>
    <w:rsid w:val="56ED52AB"/>
    <w:rsid w:val="57252E86"/>
    <w:rsid w:val="57981C4F"/>
    <w:rsid w:val="580F43B6"/>
    <w:rsid w:val="58140590"/>
    <w:rsid w:val="58764423"/>
    <w:rsid w:val="58AD748A"/>
    <w:rsid w:val="59750861"/>
    <w:rsid w:val="59972C8B"/>
    <w:rsid w:val="5AA9184E"/>
    <w:rsid w:val="5AEA0A78"/>
    <w:rsid w:val="5B1E5C1E"/>
    <w:rsid w:val="5C381F5A"/>
    <w:rsid w:val="5C546007"/>
    <w:rsid w:val="5C813653"/>
    <w:rsid w:val="5C883DDD"/>
    <w:rsid w:val="5CA0453B"/>
    <w:rsid w:val="5CB1580F"/>
    <w:rsid w:val="5CBC02C8"/>
    <w:rsid w:val="5D142BC1"/>
    <w:rsid w:val="5D6269EC"/>
    <w:rsid w:val="5DF50FB6"/>
    <w:rsid w:val="5E340A9B"/>
    <w:rsid w:val="5F3F4450"/>
    <w:rsid w:val="5F956A3B"/>
    <w:rsid w:val="5FBF52AA"/>
    <w:rsid w:val="5FE274DC"/>
    <w:rsid w:val="612123E7"/>
    <w:rsid w:val="61D66A13"/>
    <w:rsid w:val="62333529"/>
    <w:rsid w:val="62455D7E"/>
    <w:rsid w:val="62BD348D"/>
    <w:rsid w:val="634D3C76"/>
    <w:rsid w:val="638805D7"/>
    <w:rsid w:val="646714E1"/>
    <w:rsid w:val="64710555"/>
    <w:rsid w:val="65302858"/>
    <w:rsid w:val="654F682D"/>
    <w:rsid w:val="65713EDA"/>
    <w:rsid w:val="67041B93"/>
    <w:rsid w:val="671B668B"/>
    <w:rsid w:val="680571B7"/>
    <w:rsid w:val="680B32BF"/>
    <w:rsid w:val="6838670D"/>
    <w:rsid w:val="687605C0"/>
    <w:rsid w:val="68F1532B"/>
    <w:rsid w:val="692C2E86"/>
    <w:rsid w:val="69931E41"/>
    <w:rsid w:val="69BD27FC"/>
    <w:rsid w:val="6A6A63A4"/>
    <w:rsid w:val="6ABB58F6"/>
    <w:rsid w:val="6AE517EE"/>
    <w:rsid w:val="6BB256BF"/>
    <w:rsid w:val="6BFB5F69"/>
    <w:rsid w:val="6C340216"/>
    <w:rsid w:val="6E266C2B"/>
    <w:rsid w:val="6E34575E"/>
    <w:rsid w:val="6ED02738"/>
    <w:rsid w:val="6F015DAB"/>
    <w:rsid w:val="6F67637A"/>
    <w:rsid w:val="6F7D3176"/>
    <w:rsid w:val="6FD996AC"/>
    <w:rsid w:val="6FFF5CCE"/>
    <w:rsid w:val="70073847"/>
    <w:rsid w:val="702D1E9B"/>
    <w:rsid w:val="714C6B88"/>
    <w:rsid w:val="72BE454D"/>
    <w:rsid w:val="72FF1EC0"/>
    <w:rsid w:val="736175D9"/>
    <w:rsid w:val="73B76E62"/>
    <w:rsid w:val="73E70B37"/>
    <w:rsid w:val="73F23645"/>
    <w:rsid w:val="743C27BF"/>
    <w:rsid w:val="74621009"/>
    <w:rsid w:val="75340AB1"/>
    <w:rsid w:val="763273F7"/>
    <w:rsid w:val="76980DEE"/>
    <w:rsid w:val="76D05224"/>
    <w:rsid w:val="76FE0132"/>
    <w:rsid w:val="773C532B"/>
    <w:rsid w:val="777F67D8"/>
    <w:rsid w:val="77A33DD6"/>
    <w:rsid w:val="77F77773"/>
    <w:rsid w:val="783930A9"/>
    <w:rsid w:val="79345466"/>
    <w:rsid w:val="795F1311"/>
    <w:rsid w:val="796A5940"/>
    <w:rsid w:val="79A559B4"/>
    <w:rsid w:val="79B35301"/>
    <w:rsid w:val="7A4E3431"/>
    <w:rsid w:val="7A5B2CCA"/>
    <w:rsid w:val="7AD60415"/>
    <w:rsid w:val="7B0A53EC"/>
    <w:rsid w:val="7C4B2424"/>
    <w:rsid w:val="7C5936B5"/>
    <w:rsid w:val="7C676684"/>
    <w:rsid w:val="7C726F30"/>
    <w:rsid w:val="7DB3FD4F"/>
    <w:rsid w:val="7DF24E2F"/>
    <w:rsid w:val="7E0769F8"/>
    <w:rsid w:val="7E3F8F2C"/>
    <w:rsid w:val="7F59567B"/>
    <w:rsid w:val="896B2AAD"/>
    <w:rsid w:val="9BFD2B98"/>
    <w:rsid w:val="9EDF4C0D"/>
    <w:rsid w:val="A75F328C"/>
    <w:rsid w:val="A9D797EF"/>
    <w:rsid w:val="BF5E2C36"/>
    <w:rsid w:val="E79F08A3"/>
    <w:rsid w:val="EEBA4BF4"/>
    <w:rsid w:val="F3FDE5B9"/>
    <w:rsid w:val="F7FD6706"/>
    <w:rsid w:val="FBFF3FA6"/>
    <w:rsid w:val="FEA3BA90"/>
    <w:rsid w:val="FEDF062E"/>
    <w:rsid w:val="FF4B3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line number"/>
    <w:basedOn w:val="6"/>
    <w:qFormat/>
    <w:uiPriority w:val="0"/>
  </w:style>
  <w:style w:type="paragraph" w:customStyle="1" w:styleId="9">
    <w:name w:val="居中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dys\C:\home\kylin\E:\&#24037;&#20316;\&#21457;&#25991;&#27169;&#26495;\1.&#20113;&#21335;&#30465;&#36890;&#20449;&#31649;&#29702;&#23616;&#209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1.云南省通信管理局函.wpt</Template>
  <Company>红河州直属党政机关单位</Company>
  <Pages>2</Pages>
  <Words>566</Words>
  <Characters>585</Characters>
  <Lines>5</Lines>
  <Paragraphs>1</Paragraphs>
  <TotalTime>0</TotalTime>
  <ScaleCrop>false</ScaleCrop>
  <LinksUpToDate>false</LinksUpToDate>
  <CharactersWithSpaces>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2025-12-13T01:55:00Z</dcterms:created>
  <dc:creator>赵辉</dc:creator>
  <cp:lastModifiedBy>再见孙悟空</cp:lastModifiedBy>
  <cp:lastPrinted>2025-12-13T02:42:00Z</cp:lastPrinted>
  <dcterms:modified xsi:type="dcterms:W3CDTF">2025-12-16T09:32:14Z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公文模板版本">
    <vt:lpwstr>20200227</vt:lpwstr>
  </property>
  <property fmtid="{D5CDD505-2E9C-101B-9397-08002B2CF9AE}" pid="4" name="ICV">
    <vt:lpwstr>C845ED493E7679DF06623F6918725528</vt:lpwstr>
  </property>
  <property fmtid="{D5CDD505-2E9C-101B-9397-08002B2CF9AE}" pid="5" name="KSOTemplateDocerSaveRecord">
    <vt:lpwstr>eyJoZGlkIjoiYjgyOGQyODI3NTAyMDJjYmRjZmFkZWE1NDI5Y2Q4NDIiLCJ1c2VySWQiOiIyNzk3NzQxOTgifQ==</vt:lpwstr>
  </property>
</Properties>
</file>