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6BF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1EFC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2"/>
          <w:lang w:val="en-US" w:eastAsia="zh-CN"/>
        </w:rPr>
        <w:t>云南省电信普遍服务工作成绩突出集体名单</w:t>
      </w:r>
      <w:bookmarkStart w:id="0" w:name="_GoBack"/>
      <w:bookmarkEnd w:id="0"/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312"/>
        <w:gridCol w:w="2538"/>
        <w:gridCol w:w="1985"/>
      </w:tblGrid>
      <w:tr w14:paraId="3804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  <w:t>序号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  <w:t>集体名称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  <w:t>集体级别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8"/>
                <w:lang w:val="en-US" w:eastAsia="zh-CN"/>
              </w:rPr>
              <w:t>负责人姓名</w:t>
            </w:r>
          </w:p>
        </w:tc>
      </w:tr>
      <w:tr w14:paraId="3016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1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云南省通信管理局信息通信发展处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正处级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苏瑞萍</w:t>
            </w:r>
          </w:p>
        </w:tc>
      </w:tr>
      <w:tr w14:paraId="6C8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2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红河州工业和信息化局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正处级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汪霞</w:t>
            </w:r>
          </w:p>
        </w:tc>
      </w:tr>
      <w:tr w14:paraId="5E0E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3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普洱市工业和信息化局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正处级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周思达</w:t>
            </w:r>
          </w:p>
        </w:tc>
      </w:tr>
      <w:tr w14:paraId="672E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4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中国铁塔股份有限公司昭通市分公司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18"/>
                <w:lang w:val="en-US" w:eastAsia="zh-CN"/>
              </w:rPr>
              <w:t>州（市）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分公司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漆新华</w:t>
            </w:r>
          </w:p>
        </w:tc>
      </w:tr>
      <w:tr w14:paraId="3AD9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5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中国铁塔股份有限公司文山州分公司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18"/>
                <w:lang w:val="en-US" w:eastAsia="zh-CN"/>
              </w:rPr>
              <w:t>州（市）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分公司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蒋龙昌</w:t>
            </w:r>
          </w:p>
        </w:tc>
      </w:tr>
      <w:tr w14:paraId="11D4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6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中国电信股份有限公司云南分公司云网发展部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省公司部门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曾静</w:t>
            </w:r>
          </w:p>
        </w:tc>
      </w:tr>
      <w:tr w14:paraId="6610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7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中国移动通信集团云南有限公司计划建设部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省公司部门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刁磊</w:t>
            </w:r>
          </w:p>
        </w:tc>
      </w:tr>
      <w:tr w14:paraId="0554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8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中国联合网络通信有限公司保山市分公司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18"/>
                <w:lang w:val="en-US" w:eastAsia="zh-CN"/>
              </w:rPr>
              <w:t>州（市）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分公司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李燕雄</w:t>
            </w:r>
          </w:p>
        </w:tc>
      </w:tr>
      <w:tr w14:paraId="3157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9</w:t>
            </w:r>
          </w:p>
        </w:tc>
        <w:tc>
          <w:tcPr>
            <w:tcW w:w="2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中国铁塔云南省分公司通信发展部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省公司部门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  <w:lang w:val="en-US" w:eastAsia="zh-CN"/>
              </w:rPr>
              <w:t>魏东</w:t>
            </w:r>
          </w:p>
        </w:tc>
      </w:tr>
    </w:tbl>
    <w:p w14:paraId="05C6881A">
      <w:pPr>
        <w:rPr>
          <w:rFonts w:hint="default" w:ascii="方正小标宋简体" w:hAnsi="方正小标宋简体" w:eastAsia="方正小标宋简体" w:cs="方正小标宋简体"/>
          <w:sz w:val="40"/>
          <w:szCs w:val="22"/>
          <w:lang w:val="en-US" w:eastAsia="zh-CN"/>
        </w:rPr>
      </w:pP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8" w:bottom="1474" w:left="1984" w:header="39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BE36">
    <w:pPr>
      <w:pStyle w:val="2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9DE7">
    <w:pPr>
      <w:pStyle w:val="2"/>
      <w:spacing w:after="528" w:afterLines="220" w:line="432" w:lineRule="auto"/>
      <w:ind w:left="308" w:leftChars="100"/>
      <w:rPr>
        <w:rStyle w:val="7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1D23">
    <w:pPr>
      <w:pStyle w:val="2"/>
      <w:keepNext w:val="0"/>
      <w:keepLines w:val="0"/>
      <w:pageBreakBefore w:val="0"/>
      <w:widowControl w:val="0"/>
      <w:kinsoku/>
      <w:wordWrap/>
      <w:overflowPunct w:val="0"/>
      <w:topLinePunct w:val="0"/>
      <w:bidi w:val="0"/>
      <w:adjustRightInd w:val="0"/>
      <w:snapToGrid/>
      <w:spacing w:after="120" w:afterLines="50" w:line="240" w:lineRule="atLeast"/>
      <w:textAlignment w:val="baseline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0560AAA3">
    <w:pPr>
      <w:pStyle w:val="2"/>
      <w:spacing w:after="120" w:afterLines="50" w:line="160" w:lineRule="exact"/>
    </w:pPr>
  </w:p>
  <w:p w14:paraId="336C1FE0"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08377">
    <w:pPr>
      <w:rPr>
        <w:rFonts w:hint="eastAsia"/>
      </w:rPr>
    </w:pPr>
  </w:p>
  <w:p w14:paraId="182BE479">
    <w:pPr>
      <w:rPr>
        <w:rFonts w:hint="eastAsia"/>
      </w:rPr>
    </w:pPr>
  </w:p>
  <w:p w14:paraId="776609EE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9CB6">
    <w:pPr>
      <w:rPr>
        <w:rFonts w:hint="eastAsia"/>
        <w:szCs w:val="32"/>
      </w:rPr>
    </w:pPr>
  </w:p>
  <w:p w14:paraId="671F221B">
    <w:pPr>
      <w:rPr>
        <w:rFonts w:hint="eastAsia"/>
        <w:szCs w:val="32"/>
      </w:rPr>
    </w:pPr>
  </w:p>
  <w:p w14:paraId="5B74F5B9">
    <w:pPr>
      <w:pStyle w:val="3"/>
      <w:rPr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5AEA0A78"/>
    <w:rsid w:val="00434253"/>
    <w:rsid w:val="007E70F2"/>
    <w:rsid w:val="008C4773"/>
    <w:rsid w:val="00F42E9E"/>
    <w:rsid w:val="025362DD"/>
    <w:rsid w:val="028B4239"/>
    <w:rsid w:val="02A757AF"/>
    <w:rsid w:val="0420471B"/>
    <w:rsid w:val="042774DD"/>
    <w:rsid w:val="0484458C"/>
    <w:rsid w:val="04993F99"/>
    <w:rsid w:val="056858EB"/>
    <w:rsid w:val="05F27D2D"/>
    <w:rsid w:val="06A50054"/>
    <w:rsid w:val="06CF1799"/>
    <w:rsid w:val="079A2388"/>
    <w:rsid w:val="07C95455"/>
    <w:rsid w:val="07CF0A92"/>
    <w:rsid w:val="07D91E6C"/>
    <w:rsid w:val="081F25E1"/>
    <w:rsid w:val="08A53B3F"/>
    <w:rsid w:val="08F438BE"/>
    <w:rsid w:val="08F97D45"/>
    <w:rsid w:val="094B7B50"/>
    <w:rsid w:val="09E81BCC"/>
    <w:rsid w:val="0AB446C3"/>
    <w:rsid w:val="0B863BF7"/>
    <w:rsid w:val="0BD5688A"/>
    <w:rsid w:val="0C832815"/>
    <w:rsid w:val="0C9C373F"/>
    <w:rsid w:val="0CCE7DBE"/>
    <w:rsid w:val="0DB3678A"/>
    <w:rsid w:val="0EBC06F1"/>
    <w:rsid w:val="0F6E6A60"/>
    <w:rsid w:val="10E55348"/>
    <w:rsid w:val="10F20DDB"/>
    <w:rsid w:val="11137CB7"/>
    <w:rsid w:val="117F1CC3"/>
    <w:rsid w:val="11D1624A"/>
    <w:rsid w:val="11D413CD"/>
    <w:rsid w:val="12132537"/>
    <w:rsid w:val="123639F0"/>
    <w:rsid w:val="1279795D"/>
    <w:rsid w:val="12864AD5"/>
    <w:rsid w:val="132248F2"/>
    <w:rsid w:val="133C760D"/>
    <w:rsid w:val="14013F61"/>
    <w:rsid w:val="15357481"/>
    <w:rsid w:val="156947AC"/>
    <w:rsid w:val="15DC4AEB"/>
    <w:rsid w:val="16AA063C"/>
    <w:rsid w:val="16B37836"/>
    <w:rsid w:val="17753588"/>
    <w:rsid w:val="17E54B40"/>
    <w:rsid w:val="19C11524"/>
    <w:rsid w:val="19DA3CF6"/>
    <w:rsid w:val="1A0503BE"/>
    <w:rsid w:val="1A746473"/>
    <w:rsid w:val="1B3006DC"/>
    <w:rsid w:val="1C40162B"/>
    <w:rsid w:val="1C7C6848"/>
    <w:rsid w:val="1C9551F4"/>
    <w:rsid w:val="1CCB1E4B"/>
    <w:rsid w:val="1CDA2465"/>
    <w:rsid w:val="1CDA4664"/>
    <w:rsid w:val="1D3A6AD3"/>
    <w:rsid w:val="1D561A2F"/>
    <w:rsid w:val="1D7F2BF3"/>
    <w:rsid w:val="1DD7174F"/>
    <w:rsid w:val="1DED3227"/>
    <w:rsid w:val="1E5F7CE3"/>
    <w:rsid w:val="1F21724F"/>
    <w:rsid w:val="1F3C63CC"/>
    <w:rsid w:val="1F5008F0"/>
    <w:rsid w:val="1FEA526B"/>
    <w:rsid w:val="20402406"/>
    <w:rsid w:val="206372DA"/>
    <w:rsid w:val="21667CED"/>
    <w:rsid w:val="21D81213"/>
    <w:rsid w:val="221A61EA"/>
    <w:rsid w:val="22D636B5"/>
    <w:rsid w:val="22D8243B"/>
    <w:rsid w:val="2378543C"/>
    <w:rsid w:val="23E11F56"/>
    <w:rsid w:val="24001E9D"/>
    <w:rsid w:val="241A3671"/>
    <w:rsid w:val="24634140"/>
    <w:rsid w:val="24726959"/>
    <w:rsid w:val="2552184A"/>
    <w:rsid w:val="26800C37"/>
    <w:rsid w:val="26E154C3"/>
    <w:rsid w:val="274676FC"/>
    <w:rsid w:val="28D22706"/>
    <w:rsid w:val="29562E33"/>
    <w:rsid w:val="2A8D1D2B"/>
    <w:rsid w:val="2B7468A0"/>
    <w:rsid w:val="2BF91CA4"/>
    <w:rsid w:val="2C08574B"/>
    <w:rsid w:val="2C645E65"/>
    <w:rsid w:val="2DCC08AF"/>
    <w:rsid w:val="2DCF1834"/>
    <w:rsid w:val="2E8F63EE"/>
    <w:rsid w:val="2EF37D5C"/>
    <w:rsid w:val="2F043E2F"/>
    <w:rsid w:val="2FCD12F9"/>
    <w:rsid w:val="2FDA1F57"/>
    <w:rsid w:val="303C73AF"/>
    <w:rsid w:val="309767C4"/>
    <w:rsid w:val="313F7767"/>
    <w:rsid w:val="32127335"/>
    <w:rsid w:val="32843DF1"/>
    <w:rsid w:val="328B7EF8"/>
    <w:rsid w:val="33903029"/>
    <w:rsid w:val="339729B4"/>
    <w:rsid w:val="33F00AC4"/>
    <w:rsid w:val="33FA4C57"/>
    <w:rsid w:val="342F3E2C"/>
    <w:rsid w:val="356A4AAD"/>
    <w:rsid w:val="36291668"/>
    <w:rsid w:val="3789185B"/>
    <w:rsid w:val="37B77B75"/>
    <w:rsid w:val="37BC3FFD"/>
    <w:rsid w:val="38E42B66"/>
    <w:rsid w:val="38F4757D"/>
    <w:rsid w:val="39C07375"/>
    <w:rsid w:val="3A7F4B06"/>
    <w:rsid w:val="3AB55CFA"/>
    <w:rsid w:val="3B013DDA"/>
    <w:rsid w:val="3B564B69"/>
    <w:rsid w:val="3BF66C71"/>
    <w:rsid w:val="3C3F466B"/>
    <w:rsid w:val="3C520284"/>
    <w:rsid w:val="3C743CBC"/>
    <w:rsid w:val="3C881C2C"/>
    <w:rsid w:val="3D97559D"/>
    <w:rsid w:val="3DB8304E"/>
    <w:rsid w:val="3DC10E17"/>
    <w:rsid w:val="3DFA2BBE"/>
    <w:rsid w:val="3E562F1D"/>
    <w:rsid w:val="3F2435A5"/>
    <w:rsid w:val="3F6F584D"/>
    <w:rsid w:val="3FBFFD4F"/>
    <w:rsid w:val="401436CA"/>
    <w:rsid w:val="405C0524"/>
    <w:rsid w:val="408D68DD"/>
    <w:rsid w:val="40C06849"/>
    <w:rsid w:val="41101E4C"/>
    <w:rsid w:val="413A0476"/>
    <w:rsid w:val="42176DFB"/>
    <w:rsid w:val="42345F07"/>
    <w:rsid w:val="42794B49"/>
    <w:rsid w:val="43ED34FE"/>
    <w:rsid w:val="44215F39"/>
    <w:rsid w:val="442D73A0"/>
    <w:rsid w:val="44AC00B9"/>
    <w:rsid w:val="44D04DF5"/>
    <w:rsid w:val="45375A9E"/>
    <w:rsid w:val="456033DF"/>
    <w:rsid w:val="46633F07"/>
    <w:rsid w:val="479C75F5"/>
    <w:rsid w:val="47E258D1"/>
    <w:rsid w:val="48A531BC"/>
    <w:rsid w:val="49017D37"/>
    <w:rsid w:val="4B0B13AD"/>
    <w:rsid w:val="4B4B5EC8"/>
    <w:rsid w:val="4B77583B"/>
    <w:rsid w:val="4BE52395"/>
    <w:rsid w:val="4C1E0ABA"/>
    <w:rsid w:val="4C6C684A"/>
    <w:rsid w:val="4C7C75DA"/>
    <w:rsid w:val="4CB848EB"/>
    <w:rsid w:val="4CCD0C8D"/>
    <w:rsid w:val="4DEB39E3"/>
    <w:rsid w:val="4E1B36E1"/>
    <w:rsid w:val="4EA8761A"/>
    <w:rsid w:val="4EC24E6D"/>
    <w:rsid w:val="4F4B57CA"/>
    <w:rsid w:val="506449AA"/>
    <w:rsid w:val="506D4B6B"/>
    <w:rsid w:val="50714687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4A00410"/>
    <w:rsid w:val="54C804C2"/>
    <w:rsid w:val="55AB657D"/>
    <w:rsid w:val="55F73A99"/>
    <w:rsid w:val="56773FE7"/>
    <w:rsid w:val="56ED52AB"/>
    <w:rsid w:val="57252E86"/>
    <w:rsid w:val="57981C4F"/>
    <w:rsid w:val="580F43B6"/>
    <w:rsid w:val="58140590"/>
    <w:rsid w:val="58764423"/>
    <w:rsid w:val="58AD748A"/>
    <w:rsid w:val="59750861"/>
    <w:rsid w:val="59972C8B"/>
    <w:rsid w:val="5AA9184E"/>
    <w:rsid w:val="5AEA0A78"/>
    <w:rsid w:val="5B1E5C1E"/>
    <w:rsid w:val="5C381F5A"/>
    <w:rsid w:val="5C546007"/>
    <w:rsid w:val="5C813653"/>
    <w:rsid w:val="5C883DDD"/>
    <w:rsid w:val="5CA0453B"/>
    <w:rsid w:val="5CB1580F"/>
    <w:rsid w:val="5CBC02C8"/>
    <w:rsid w:val="5D142BC1"/>
    <w:rsid w:val="5D6269EC"/>
    <w:rsid w:val="5DF50FB6"/>
    <w:rsid w:val="5E340A9B"/>
    <w:rsid w:val="5F3F4450"/>
    <w:rsid w:val="5F956A3B"/>
    <w:rsid w:val="5FBF52AA"/>
    <w:rsid w:val="5FE274DC"/>
    <w:rsid w:val="612123E7"/>
    <w:rsid w:val="61D66A13"/>
    <w:rsid w:val="62333529"/>
    <w:rsid w:val="62455D7E"/>
    <w:rsid w:val="62BD348D"/>
    <w:rsid w:val="634D3C76"/>
    <w:rsid w:val="638805D7"/>
    <w:rsid w:val="646714E1"/>
    <w:rsid w:val="64710555"/>
    <w:rsid w:val="65302858"/>
    <w:rsid w:val="654F682D"/>
    <w:rsid w:val="67041B93"/>
    <w:rsid w:val="671B668B"/>
    <w:rsid w:val="680571B7"/>
    <w:rsid w:val="680B32BF"/>
    <w:rsid w:val="6838670D"/>
    <w:rsid w:val="687605C0"/>
    <w:rsid w:val="68F1532B"/>
    <w:rsid w:val="692C2E86"/>
    <w:rsid w:val="69931E41"/>
    <w:rsid w:val="69BD27FC"/>
    <w:rsid w:val="6A6A63A4"/>
    <w:rsid w:val="6ABB58F6"/>
    <w:rsid w:val="6AE517EE"/>
    <w:rsid w:val="6BB256BF"/>
    <w:rsid w:val="6BFB5F69"/>
    <w:rsid w:val="6C340216"/>
    <w:rsid w:val="6E266C2B"/>
    <w:rsid w:val="6E34575E"/>
    <w:rsid w:val="6ED02738"/>
    <w:rsid w:val="6F015DAB"/>
    <w:rsid w:val="6F67637A"/>
    <w:rsid w:val="6F7D3176"/>
    <w:rsid w:val="6FD996AC"/>
    <w:rsid w:val="6FFF5CCE"/>
    <w:rsid w:val="70073847"/>
    <w:rsid w:val="702D1E9B"/>
    <w:rsid w:val="714C6B88"/>
    <w:rsid w:val="72BE454D"/>
    <w:rsid w:val="72FF1EC0"/>
    <w:rsid w:val="736175D9"/>
    <w:rsid w:val="73B76E62"/>
    <w:rsid w:val="73E70B37"/>
    <w:rsid w:val="73F23645"/>
    <w:rsid w:val="743C27BF"/>
    <w:rsid w:val="74621009"/>
    <w:rsid w:val="75340AB1"/>
    <w:rsid w:val="763273F7"/>
    <w:rsid w:val="76980DEE"/>
    <w:rsid w:val="76D05224"/>
    <w:rsid w:val="76FE0132"/>
    <w:rsid w:val="773C532B"/>
    <w:rsid w:val="777F67D8"/>
    <w:rsid w:val="77A33DD6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D60415"/>
    <w:rsid w:val="7B0A53EC"/>
    <w:rsid w:val="7C4B2424"/>
    <w:rsid w:val="7C5936B5"/>
    <w:rsid w:val="7C676684"/>
    <w:rsid w:val="7C726F30"/>
    <w:rsid w:val="7DB3FD4F"/>
    <w:rsid w:val="7DF24E2F"/>
    <w:rsid w:val="7E0769F8"/>
    <w:rsid w:val="7E3F8F2C"/>
    <w:rsid w:val="7F59567B"/>
    <w:rsid w:val="896B2AAD"/>
    <w:rsid w:val="9BFD2B98"/>
    <w:rsid w:val="9EDF4C0D"/>
    <w:rsid w:val="A75F328C"/>
    <w:rsid w:val="A9D797EF"/>
    <w:rsid w:val="BF5E2C36"/>
    <w:rsid w:val="E79F08A3"/>
    <w:rsid w:val="EEBA4BF4"/>
    <w:rsid w:val="F3FDE5B9"/>
    <w:rsid w:val="F7FD6706"/>
    <w:rsid w:val="FBFF3FA6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line number"/>
    <w:basedOn w:val="6"/>
    <w:qFormat/>
    <w:uiPriority w:val="0"/>
  </w:style>
  <w:style w:type="paragraph" w:customStyle="1" w:styleId="9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dys\C:\home\kylin\E:\&#24037;&#20316;\&#21457;&#25991;&#27169;&#26495;\1.&#20113;&#21335;&#30465;&#36890;&#20449;&#31649;&#29702;&#23616;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1.云南省通信管理局函.wpt</Template>
  <Company>红河州直属党政机关单位</Company>
  <Pages>1</Pages>
  <Words>432</Words>
  <Characters>450</Characters>
  <Lines>5</Lines>
  <Paragraphs>1</Paragraphs>
  <TotalTime>0</TotalTime>
  <ScaleCrop>false</ScaleCrop>
  <LinksUpToDate>false</LinksUpToDate>
  <CharactersWithSpaces>476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2025-12-13T01:55:00Z</dcterms:created>
  <dc:creator>赵辉</dc:creator>
  <cp:lastModifiedBy>赵辉</cp:lastModifiedBy>
  <cp:lastPrinted>2025-12-13T02:42:00Z</cp:lastPrinted>
  <dcterms:modified xsi:type="dcterms:W3CDTF">2025-12-16T02:13:48Z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公文模板版本">
    <vt:lpwstr>20200227</vt:lpwstr>
  </property>
  <property fmtid="{D5CDD505-2E9C-101B-9397-08002B2CF9AE}" pid="4" name="ICV">
    <vt:lpwstr>C845ED493E7679DF06623F6918725528</vt:lpwstr>
  </property>
</Properties>
</file>